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6CB9" w14:textId="77777777" w:rsidR="00B81EBD" w:rsidRDefault="00B81EBD" w:rsidP="0046769C">
      <w:pPr>
        <w:jc w:val="right"/>
      </w:pPr>
    </w:p>
    <w:p w14:paraId="0D16EAFF" w14:textId="77777777" w:rsidR="00B81EBD" w:rsidRDefault="00B81EBD" w:rsidP="0046769C">
      <w:pPr>
        <w:jc w:val="right"/>
      </w:pPr>
    </w:p>
    <w:p w14:paraId="434200CB" w14:textId="77777777" w:rsidR="00B81EBD" w:rsidRDefault="00B81EBD" w:rsidP="0046769C">
      <w:pPr>
        <w:jc w:val="right"/>
      </w:pPr>
    </w:p>
    <w:p w14:paraId="10F061C1" w14:textId="4B14BB17" w:rsidR="000B3948" w:rsidRPr="00E154DD" w:rsidRDefault="000B3948" w:rsidP="000B3948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167C71">
        <w:rPr>
          <w:sz w:val="22"/>
          <w:szCs w:val="22"/>
        </w:rPr>
        <w:t>7</w:t>
      </w:r>
    </w:p>
    <w:p w14:paraId="70E2F3F7" w14:textId="77777777" w:rsidR="000B3948" w:rsidRDefault="000B3948" w:rsidP="000B3948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отдела образования</w:t>
      </w:r>
    </w:p>
    <w:p w14:paraId="4DB6362D" w14:textId="77777777" w:rsidR="000B3948" w:rsidRPr="00E154DD" w:rsidRDefault="000B3948" w:rsidP="000B39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Жуковского района</w:t>
      </w:r>
    </w:p>
    <w:p w14:paraId="62494878" w14:textId="6A6F3F98" w:rsidR="000B3948" w:rsidRDefault="000B3948" w:rsidP="000B3948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>от 1</w:t>
      </w:r>
      <w:r w:rsidR="00585646">
        <w:rPr>
          <w:sz w:val="22"/>
          <w:szCs w:val="22"/>
        </w:rPr>
        <w:t>0</w:t>
      </w:r>
      <w:r>
        <w:rPr>
          <w:sz w:val="22"/>
          <w:szCs w:val="22"/>
        </w:rPr>
        <w:t>.09.202</w:t>
      </w:r>
      <w:r w:rsidR="00585646">
        <w:rPr>
          <w:sz w:val="22"/>
          <w:szCs w:val="22"/>
        </w:rPr>
        <w:t>4</w:t>
      </w:r>
      <w:r>
        <w:rPr>
          <w:sz w:val="22"/>
          <w:szCs w:val="22"/>
        </w:rPr>
        <w:t xml:space="preserve"> №</w:t>
      </w:r>
      <w:r w:rsidR="00585646">
        <w:rPr>
          <w:sz w:val="22"/>
          <w:szCs w:val="22"/>
        </w:rPr>
        <w:t xml:space="preserve"> 44</w:t>
      </w:r>
    </w:p>
    <w:p w14:paraId="468AD1DC" w14:textId="77777777" w:rsidR="00B81EBD" w:rsidRDefault="00B81EBD" w:rsidP="0046769C">
      <w:pPr>
        <w:jc w:val="right"/>
      </w:pPr>
    </w:p>
    <w:p w14:paraId="56A1AD60" w14:textId="77777777" w:rsidR="00B81EBD" w:rsidRDefault="00B81EBD" w:rsidP="0046769C">
      <w:pPr>
        <w:jc w:val="right"/>
      </w:pPr>
    </w:p>
    <w:p w14:paraId="13852E85" w14:textId="77777777" w:rsidR="00F47B91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Сроки </w:t>
      </w:r>
      <w:r w:rsidR="00F47B91">
        <w:rPr>
          <w:b/>
          <w:sz w:val="26"/>
          <w:szCs w:val="26"/>
        </w:rPr>
        <w:t xml:space="preserve">предоставления сведений </w:t>
      </w:r>
    </w:p>
    <w:p w14:paraId="34A4E0DE" w14:textId="77777777" w:rsidR="0028376A" w:rsidRDefault="00F47B91" w:rsidP="00F47B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участников </w:t>
      </w:r>
      <w:r w:rsidR="007A4AA5">
        <w:rPr>
          <w:b/>
          <w:sz w:val="26"/>
          <w:szCs w:val="26"/>
        </w:rPr>
        <w:t>школьного</w:t>
      </w:r>
      <w:r w:rsidR="00B81EBD" w:rsidRPr="00FE18E9">
        <w:rPr>
          <w:b/>
          <w:sz w:val="26"/>
          <w:szCs w:val="26"/>
        </w:rPr>
        <w:t xml:space="preserve"> этапа </w:t>
      </w:r>
      <w:r w:rsidR="0012020C">
        <w:rPr>
          <w:b/>
          <w:sz w:val="26"/>
          <w:szCs w:val="26"/>
        </w:rPr>
        <w:t>олимпиады</w:t>
      </w:r>
      <w:r w:rsidR="0028376A">
        <w:rPr>
          <w:b/>
          <w:sz w:val="26"/>
          <w:szCs w:val="26"/>
        </w:rPr>
        <w:t xml:space="preserve"> </w:t>
      </w:r>
    </w:p>
    <w:p w14:paraId="77565458" w14:textId="54C80E19" w:rsidR="00B81EBD" w:rsidRPr="00FE18E9" w:rsidRDefault="0028376A" w:rsidP="00F47B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(приложение №6 и приложение № 8)</w:t>
      </w:r>
    </w:p>
    <w:p w14:paraId="3095F517" w14:textId="77777777" w:rsidR="00585646" w:rsidRDefault="00585646" w:rsidP="00585646">
      <w:pPr>
        <w:spacing w:after="3" w:line="261" w:lineRule="auto"/>
        <w:ind w:left="1603" w:right="1593"/>
      </w:pPr>
    </w:p>
    <w:tbl>
      <w:tblPr>
        <w:tblStyle w:val="TableGrid"/>
        <w:tblW w:w="9750" w:type="dxa"/>
        <w:tblInd w:w="-119" w:type="dxa"/>
        <w:tblCellMar>
          <w:left w:w="37" w:type="dxa"/>
        </w:tblCellMar>
        <w:tblLook w:val="04A0" w:firstRow="1" w:lastRow="0" w:firstColumn="1" w:lastColumn="0" w:noHBand="0" w:noVBand="1"/>
      </w:tblPr>
      <w:tblGrid>
        <w:gridCol w:w="539"/>
        <w:gridCol w:w="1773"/>
        <w:gridCol w:w="689"/>
        <w:gridCol w:w="848"/>
        <w:gridCol w:w="1249"/>
        <w:gridCol w:w="1192"/>
        <w:gridCol w:w="1339"/>
        <w:gridCol w:w="2121"/>
      </w:tblGrid>
      <w:tr w:rsidR="00585646" w14:paraId="7F61C653" w14:textId="77777777" w:rsidTr="00255F36">
        <w:trPr>
          <w:trHeight w:val="64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B173" w14:textId="77777777" w:rsidR="00585646" w:rsidRDefault="00585646" w:rsidP="00255F36">
            <w:pPr>
              <w:spacing w:after="160" w:line="259" w:lineRule="auto"/>
            </w:pP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B5F04" w14:textId="77777777" w:rsidR="00585646" w:rsidRPr="00585646" w:rsidRDefault="00585646" w:rsidP="00255F36">
            <w:pPr>
              <w:spacing w:line="259" w:lineRule="auto"/>
              <w:ind w:right="672"/>
              <w:rPr>
                <w:rFonts w:ascii="Times New Roman" w:hAnsi="Times New Roman" w:cs="Times New Roman"/>
              </w:rPr>
            </w:pPr>
            <w:r w:rsidRPr="00585646">
              <w:rPr>
                <w:rFonts w:ascii="Times New Roman" w:hAnsi="Times New Roman" w:cs="Times New Roman"/>
                <w:sz w:val="28"/>
              </w:rPr>
              <w:t xml:space="preserve">                    Наименование общеобразовательного предмета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91F46" w14:textId="77777777" w:rsidR="00585646" w:rsidRPr="00585646" w:rsidRDefault="00585646" w:rsidP="00255F36">
            <w:pPr>
              <w:spacing w:line="259" w:lineRule="auto"/>
              <w:ind w:left="187"/>
              <w:jc w:val="center"/>
              <w:rPr>
                <w:rFonts w:ascii="Times New Roman" w:hAnsi="Times New Roman" w:cs="Times New Roman"/>
              </w:rPr>
            </w:pPr>
            <w:r w:rsidRPr="00585646">
              <w:rPr>
                <w:rFonts w:ascii="Times New Roman" w:hAnsi="Times New Roman" w:cs="Times New Roman"/>
                <w:sz w:val="28"/>
              </w:rPr>
              <w:t>Даты проведения</w:t>
            </w:r>
          </w:p>
        </w:tc>
      </w:tr>
      <w:tr w:rsidR="00585646" w14:paraId="72366B17" w14:textId="77777777" w:rsidTr="00255F36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24EC5" w14:textId="77777777" w:rsidR="00585646" w:rsidRDefault="00585646" w:rsidP="00255F36">
            <w:pPr>
              <w:spacing w:line="259" w:lineRule="auto"/>
              <w:ind w:left="120"/>
            </w:pPr>
            <w:r>
              <w:rPr>
                <w:sz w:val="30"/>
              </w:rPr>
              <w:t>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4B5B5" w14:textId="77777777" w:rsidR="00585646" w:rsidRPr="00126418" w:rsidRDefault="00585646" w:rsidP="00255F36">
            <w:pPr>
              <w:spacing w:line="259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A7EF" w14:textId="36DA0E79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2024 года</w:t>
            </w:r>
          </w:p>
        </w:tc>
      </w:tr>
      <w:tr w:rsidR="00585646" w14:paraId="0EAAFA1E" w14:textId="77777777" w:rsidTr="00255F36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4785" w14:textId="77777777" w:rsidR="00585646" w:rsidRDefault="00585646" w:rsidP="00255F36">
            <w:pPr>
              <w:spacing w:line="259" w:lineRule="auto"/>
              <w:ind w:left="91"/>
            </w:pPr>
            <w:r>
              <w:t>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F7E07" w14:textId="77777777" w:rsidR="00585646" w:rsidRPr="00126418" w:rsidRDefault="00585646" w:rsidP="00255F36">
            <w:pPr>
              <w:spacing w:line="259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29BAD" w14:textId="0B75DC50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585646" w14:paraId="704C1B5F" w14:textId="77777777" w:rsidTr="00255F36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0233" w14:textId="77777777" w:rsidR="00585646" w:rsidRDefault="00585646" w:rsidP="00255F36">
            <w:pPr>
              <w:spacing w:line="259" w:lineRule="auto"/>
              <w:ind w:left="91"/>
            </w:pPr>
            <w:r>
              <w:rPr>
                <w:sz w:val="24"/>
              </w:rPr>
              <w:t>З</w:t>
            </w:r>
          </w:p>
        </w:tc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434C4C" w14:textId="77777777" w:rsidR="00585646" w:rsidRPr="00126418" w:rsidRDefault="00585646" w:rsidP="00255F36">
            <w:pPr>
              <w:spacing w:line="259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    Литература </w:t>
            </w:r>
          </w:p>
        </w:tc>
        <w:tc>
          <w:tcPr>
            <w:tcW w:w="32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D2DD6C" w14:textId="77777777" w:rsidR="00585646" w:rsidRPr="00126418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53B98" w14:textId="1BE83334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тября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494F51FF" w14:textId="77777777" w:rsidTr="00126418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2EDBE" w14:textId="77777777" w:rsidR="00585646" w:rsidRDefault="00585646" w:rsidP="00255F36">
            <w:pPr>
              <w:spacing w:line="259" w:lineRule="auto"/>
              <w:ind w:left="82"/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2770F4" w14:textId="77777777" w:rsidR="00585646" w:rsidRPr="00126418" w:rsidRDefault="00585646" w:rsidP="00255F36">
            <w:pPr>
              <w:spacing w:line="259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</w:t>
            </w:r>
          </w:p>
        </w:tc>
        <w:tc>
          <w:tcPr>
            <w:tcW w:w="39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25462A" w14:textId="77777777" w:rsidR="00585646" w:rsidRPr="00126418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01871C" w14:textId="371AF512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DA90C73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159C5A0F" w14:textId="77777777" w:rsidTr="00126418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82A6" w14:textId="77777777" w:rsidR="00585646" w:rsidRDefault="00585646" w:rsidP="00255F36">
            <w:pPr>
              <w:spacing w:line="259" w:lineRule="auto"/>
              <w:ind w:left="82"/>
            </w:pPr>
            <w:r>
              <w:rPr>
                <w:sz w:val="30"/>
              </w:rPr>
              <w:t>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5DA12" w14:textId="77777777" w:rsidR="00585646" w:rsidRPr="00126418" w:rsidRDefault="00585646" w:rsidP="00255F36">
            <w:pPr>
              <w:spacing w:line="259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EBAE1E" w14:textId="2038873C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83B3FA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3A1F958B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7BBEE" w14:textId="77777777" w:rsidR="00585646" w:rsidRDefault="00585646" w:rsidP="00255F36">
            <w:pPr>
              <w:spacing w:line="259" w:lineRule="auto"/>
              <w:ind w:left="91"/>
            </w:pPr>
            <w:r>
              <w:rPr>
                <w:sz w:val="28"/>
              </w:rPr>
              <w:t>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16211" w14:textId="77777777" w:rsidR="00585646" w:rsidRPr="00126418" w:rsidRDefault="00585646" w:rsidP="00255F36">
            <w:pPr>
              <w:spacing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8C0063" w14:textId="33A8DE84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1F7CA7B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2B220D55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CC90" w14:textId="77777777" w:rsidR="00585646" w:rsidRDefault="00585646" w:rsidP="00255F36">
            <w:pPr>
              <w:spacing w:line="259" w:lineRule="auto"/>
              <w:ind w:left="82"/>
            </w:pPr>
            <w:r>
              <w:rPr>
                <w:sz w:val="28"/>
              </w:rPr>
              <w:t>7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C8CB4" w14:textId="77777777" w:rsidR="00585646" w:rsidRPr="00126418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    Русский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FE8771" w14:textId="706D3FFF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9EE0C7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344A56FC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643F4" w14:textId="77777777" w:rsidR="00585646" w:rsidRDefault="00585646" w:rsidP="00255F36">
            <w:pPr>
              <w:spacing w:line="259" w:lineRule="auto"/>
              <w:ind w:left="91"/>
            </w:pPr>
            <w:r>
              <w:rPr>
                <w:sz w:val="28"/>
              </w:rPr>
              <w:t>8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9CBD1" w14:textId="77777777" w:rsidR="00585646" w:rsidRPr="00126418" w:rsidRDefault="00585646" w:rsidP="00255F36">
            <w:pPr>
              <w:spacing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1D0B83" w14:textId="5CCE298B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94F5A5C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54841AE1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7DA0A" w14:textId="77777777" w:rsidR="00585646" w:rsidRDefault="00585646" w:rsidP="00255F36">
            <w:pPr>
              <w:spacing w:line="259" w:lineRule="auto"/>
              <w:ind w:left="82"/>
            </w:pPr>
            <w:r>
              <w:rPr>
                <w:sz w:val="28"/>
              </w:rPr>
              <w:t>9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478F8" w14:textId="77777777" w:rsidR="00585646" w:rsidRPr="00126418" w:rsidRDefault="00585646" w:rsidP="00255F36">
            <w:pPr>
              <w:spacing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517293" w14:textId="0B49F002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A538E2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56BA457F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80F57" w14:textId="77777777" w:rsidR="00585646" w:rsidRDefault="00585646" w:rsidP="00255F36">
            <w:pPr>
              <w:spacing w:line="259" w:lineRule="auto"/>
              <w:ind w:left="101"/>
            </w:pPr>
            <w:r>
              <w:rPr>
                <w:sz w:val="28"/>
              </w:rPr>
              <w:t>10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16222" w14:textId="77777777" w:rsidR="00585646" w:rsidRPr="00126418" w:rsidRDefault="00585646" w:rsidP="00255F36">
            <w:pPr>
              <w:spacing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5E90FC" w14:textId="693369C6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ECFD33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572C8D64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90D47" w14:textId="77777777" w:rsidR="00585646" w:rsidRDefault="00585646" w:rsidP="00255F36">
            <w:pPr>
              <w:spacing w:line="259" w:lineRule="auto"/>
              <w:ind w:left="101"/>
            </w:pPr>
            <w:r>
              <w:rPr>
                <w:sz w:val="28"/>
              </w:rPr>
              <w:t>11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2519" w14:textId="77777777" w:rsidR="00585646" w:rsidRPr="00126418" w:rsidRDefault="00585646" w:rsidP="00255F36">
            <w:pPr>
              <w:spacing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Биология, 7-11 кл.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4F14C8" w14:textId="6E447B29" w:rsidR="00585646" w:rsidRPr="00585646" w:rsidRDefault="00585646" w:rsidP="00255F36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DD41A8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02C30687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91A7B" w14:textId="77777777" w:rsidR="00585646" w:rsidRDefault="00585646" w:rsidP="00255F36">
            <w:pPr>
              <w:spacing w:line="259" w:lineRule="auto"/>
              <w:ind w:left="101"/>
            </w:pPr>
            <w:r>
              <w:t>12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9C2C4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Биология, 5-6 кл.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71AA21" w14:textId="32F64F27" w:rsidR="00585646" w:rsidRPr="00585646" w:rsidRDefault="00585646" w:rsidP="00255F36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986E0F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6752D66E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0AB0" w14:textId="77777777" w:rsidR="00585646" w:rsidRDefault="00585646" w:rsidP="00255F36">
            <w:pPr>
              <w:spacing w:line="259" w:lineRule="auto"/>
              <w:ind w:left="101"/>
            </w:pPr>
            <w:r>
              <w:t>13</w:t>
            </w:r>
          </w:p>
        </w:tc>
        <w:tc>
          <w:tcPr>
            <w:tcW w:w="4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4CCAC4" w14:textId="43A71D56" w:rsidR="00585646" w:rsidRPr="00126418" w:rsidRDefault="00585646" w:rsidP="00255F36">
            <w:pPr>
              <w:spacing w:line="259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26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1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0BC753" w14:textId="77777777" w:rsidR="00585646" w:rsidRPr="00126418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(МХК)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EA9A63" w14:textId="038214D6" w:rsidR="00585646" w:rsidRPr="00585646" w:rsidRDefault="00585646" w:rsidP="00255F36">
            <w:pPr>
              <w:spacing w:line="259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319CA3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212D59BB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2329" w14:textId="77777777" w:rsidR="00585646" w:rsidRDefault="00585646" w:rsidP="00255F36">
            <w:pPr>
              <w:spacing w:line="259" w:lineRule="auto"/>
              <w:ind w:left="101"/>
            </w:pPr>
            <w:r>
              <w:t>14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6C219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1109A1" w14:textId="529C9C1F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AB4972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5D9B8C0A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82111" w14:textId="77777777" w:rsidR="00585646" w:rsidRDefault="00585646" w:rsidP="00255F36">
            <w:pPr>
              <w:spacing w:line="259" w:lineRule="auto"/>
              <w:ind w:left="101"/>
            </w:pPr>
            <w:r>
              <w:t>15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9639C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EF6117" w14:textId="6C36F5C9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6C8E4B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5C6218A1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84FB3" w14:textId="77777777" w:rsidR="00585646" w:rsidRDefault="00585646" w:rsidP="00255F36">
            <w:pPr>
              <w:spacing w:line="259" w:lineRule="auto"/>
              <w:ind w:left="91"/>
            </w:pPr>
            <w:r>
              <w:t>16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6475D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Математика, 7-11 кл.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1CA39C" w14:textId="41C0B493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BD75F0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72E90566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CB48" w14:textId="77777777" w:rsidR="00585646" w:rsidRDefault="00585646" w:rsidP="00255F36">
            <w:pPr>
              <w:spacing w:line="259" w:lineRule="auto"/>
              <w:ind w:left="91"/>
            </w:pPr>
            <w:r>
              <w:t>17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5E20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Математика, 4-6 кл.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0DCAB8" w14:textId="06C93F62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126A731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2DF2678D" w14:textId="77777777" w:rsidTr="00126418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0AF8" w14:textId="77777777" w:rsidR="00585646" w:rsidRDefault="00585646" w:rsidP="00255F36">
            <w:pPr>
              <w:spacing w:line="259" w:lineRule="auto"/>
              <w:ind w:left="91"/>
            </w:pPr>
            <w:r>
              <w:t>18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EC21C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B962F1" w14:textId="05F056AD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15AF49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30C855D3" w14:textId="77777777" w:rsidTr="00126418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5295" w14:textId="77777777" w:rsidR="00585646" w:rsidRDefault="00585646" w:rsidP="00255F36">
            <w:pPr>
              <w:spacing w:line="259" w:lineRule="auto"/>
              <w:ind w:left="91"/>
            </w:pPr>
            <w:r>
              <w:t>19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BE71B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7DF3DE" w14:textId="625DE2B0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9014532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6D6CFEE1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13E25" w14:textId="77777777" w:rsidR="00585646" w:rsidRDefault="00585646" w:rsidP="00255F36">
            <w:pPr>
              <w:spacing w:line="259" w:lineRule="auto"/>
              <w:ind w:left="62"/>
            </w:pPr>
            <w:r>
              <w:t>20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9D7A7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A2DCB7" w14:textId="76C98FEF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FA110E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7A0D9DF3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AF1CE" w14:textId="77777777" w:rsidR="00585646" w:rsidRDefault="00585646" w:rsidP="00255F36">
            <w:pPr>
              <w:spacing w:line="259" w:lineRule="auto"/>
              <w:ind w:left="62"/>
            </w:pPr>
            <w:r>
              <w:t>21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B2D3F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23B9AD" w14:textId="7BFAD103" w:rsidR="00585646" w:rsidRPr="00585646" w:rsidRDefault="00585646" w:rsidP="00255F36">
            <w:pPr>
              <w:spacing w:line="259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97225A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01993957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6983" w14:textId="77777777" w:rsidR="00585646" w:rsidRDefault="00585646" w:rsidP="00255F36">
            <w:pPr>
              <w:spacing w:line="259" w:lineRule="auto"/>
              <w:ind w:left="62"/>
            </w:pPr>
            <w:r>
              <w:t>22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B8B4" w14:textId="77777777" w:rsidR="00585646" w:rsidRPr="00126418" w:rsidRDefault="00585646" w:rsidP="00255F36">
            <w:pPr>
              <w:spacing w:line="259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5FC3CF" w14:textId="56EE5F9D" w:rsidR="00585646" w:rsidRPr="00585646" w:rsidRDefault="00585646" w:rsidP="00255F36">
            <w:pPr>
              <w:spacing w:line="259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E79DAF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71D81A13" w14:textId="77777777" w:rsidTr="00126418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96E42" w14:textId="77777777" w:rsidR="00585646" w:rsidRDefault="00585646" w:rsidP="00255F36">
            <w:pPr>
              <w:spacing w:line="259" w:lineRule="auto"/>
              <w:ind w:left="62"/>
            </w:pPr>
            <w:r>
              <w:t>23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C7E6" w14:textId="77777777" w:rsidR="00585646" w:rsidRPr="00126418" w:rsidRDefault="00585646" w:rsidP="00255F36">
            <w:pPr>
              <w:spacing w:line="259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CC938D" w14:textId="7AF1058E" w:rsidR="00585646" w:rsidRPr="00585646" w:rsidRDefault="00585646" w:rsidP="00255F36">
            <w:pPr>
              <w:spacing w:line="259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456FA0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13DB182C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D39A6" w14:textId="77777777" w:rsidR="00585646" w:rsidRDefault="00585646" w:rsidP="00255F36">
            <w:pPr>
              <w:spacing w:line="259" w:lineRule="auto"/>
              <w:ind w:left="62"/>
            </w:pPr>
            <w:r>
              <w:t>24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5AC4" w14:textId="77777777" w:rsidR="00585646" w:rsidRPr="00126418" w:rsidRDefault="00585646" w:rsidP="00255F36">
            <w:pPr>
              <w:spacing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2BD34A" w14:textId="3D7ECCEE" w:rsidR="00585646" w:rsidRPr="00585646" w:rsidRDefault="00585646" w:rsidP="00255F36">
            <w:pPr>
              <w:spacing w:line="259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559FA9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7F1AFB5A" w14:textId="77777777" w:rsidTr="00255F36">
        <w:trPr>
          <w:trHeight w:val="63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B1A89" w14:textId="77777777" w:rsidR="00585646" w:rsidRDefault="00585646" w:rsidP="00255F36">
            <w:pPr>
              <w:spacing w:line="259" w:lineRule="auto"/>
              <w:ind w:left="62"/>
            </w:pPr>
            <w:r>
              <w:t>25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5EFB6" w14:textId="77777777" w:rsidR="00585646" w:rsidRPr="00126418" w:rsidRDefault="00585646" w:rsidP="00255F36">
            <w:pPr>
              <w:spacing w:line="259" w:lineRule="auto"/>
              <w:ind w:left="312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(ОБЗР)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79C8D8" w14:textId="2747F213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ября  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662A4B91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9B9AF" w14:textId="77777777" w:rsidR="00585646" w:rsidRDefault="00585646" w:rsidP="00255F36">
            <w:pPr>
              <w:spacing w:line="259" w:lineRule="auto"/>
              <w:ind w:left="53"/>
            </w:pPr>
            <w:r>
              <w:t>26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55081" w14:textId="77777777" w:rsidR="00585646" w:rsidRPr="00126418" w:rsidRDefault="00585646" w:rsidP="00255F36">
            <w:pPr>
              <w:spacing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Школьное краеведение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AE4E37" w14:textId="047CC5C9" w:rsidR="00585646" w:rsidRPr="00585646" w:rsidRDefault="00585646" w:rsidP="00255F36">
            <w:pPr>
              <w:spacing w:line="259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FB564B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4247DC5A" w14:textId="77777777" w:rsidTr="00126418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1EF16" w14:textId="77777777" w:rsidR="00585646" w:rsidRDefault="00585646" w:rsidP="00255F36">
            <w:pPr>
              <w:spacing w:line="259" w:lineRule="auto"/>
              <w:ind w:left="53"/>
            </w:pPr>
            <w:r>
              <w:t>27</w:t>
            </w:r>
          </w:p>
        </w:tc>
        <w:tc>
          <w:tcPr>
            <w:tcW w:w="3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5E110A" w14:textId="77777777" w:rsidR="00585646" w:rsidRPr="00126418" w:rsidRDefault="00585646" w:rsidP="00255F36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   Физическая культура</w:t>
            </w:r>
          </w:p>
        </w:tc>
        <w:tc>
          <w:tcPr>
            <w:tcW w:w="24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C04B6D" w14:textId="77777777" w:rsidR="00585646" w:rsidRPr="00126418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1A878B" w14:textId="41BC6538" w:rsidR="00585646" w:rsidRPr="00585646" w:rsidRDefault="00585646" w:rsidP="00255F36">
            <w:pPr>
              <w:spacing w:line="259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CE9C1C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</w:tbl>
    <w:p w14:paraId="63AE223A" w14:textId="77777777" w:rsidR="003424CC" w:rsidRPr="00D858F9" w:rsidRDefault="003424CC" w:rsidP="00F47B91">
      <w:pPr>
        <w:jc w:val="both"/>
        <w:rPr>
          <w:sz w:val="24"/>
          <w:szCs w:val="24"/>
        </w:rPr>
      </w:pPr>
    </w:p>
    <w:sectPr w:rsidR="003424CC" w:rsidRPr="00D858F9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A6F47" w14:textId="77777777" w:rsidR="00E111C7" w:rsidRDefault="00E111C7">
      <w:r>
        <w:separator/>
      </w:r>
    </w:p>
  </w:endnote>
  <w:endnote w:type="continuationSeparator" w:id="0">
    <w:p w14:paraId="78385CF0" w14:textId="77777777" w:rsidR="00E111C7" w:rsidRDefault="00E1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5139" w14:textId="77777777" w:rsidR="00E111C7" w:rsidRDefault="00E111C7">
      <w:r>
        <w:separator/>
      </w:r>
    </w:p>
  </w:footnote>
  <w:footnote w:type="continuationSeparator" w:id="0">
    <w:p w14:paraId="76DEE4FB" w14:textId="77777777" w:rsidR="00E111C7" w:rsidRDefault="00E11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65E5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12B97D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9306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5055267E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578860487">
    <w:abstractNumId w:val="4"/>
  </w:num>
  <w:num w:numId="2" w16cid:durableId="65108318">
    <w:abstractNumId w:val="2"/>
  </w:num>
  <w:num w:numId="3" w16cid:durableId="232662358">
    <w:abstractNumId w:val="3"/>
  </w:num>
  <w:num w:numId="4" w16cid:durableId="11804147">
    <w:abstractNumId w:val="0"/>
  </w:num>
  <w:num w:numId="5" w16cid:durableId="5126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49"/>
    <w:rsid w:val="000018F8"/>
    <w:rsid w:val="00003F8C"/>
    <w:rsid w:val="00007BCF"/>
    <w:rsid w:val="00007D3D"/>
    <w:rsid w:val="000101D6"/>
    <w:rsid w:val="0001195A"/>
    <w:rsid w:val="00013B83"/>
    <w:rsid w:val="0001591B"/>
    <w:rsid w:val="00015D92"/>
    <w:rsid w:val="00017B65"/>
    <w:rsid w:val="00021F11"/>
    <w:rsid w:val="00022333"/>
    <w:rsid w:val="000272E6"/>
    <w:rsid w:val="00027D73"/>
    <w:rsid w:val="000556A4"/>
    <w:rsid w:val="00057F1F"/>
    <w:rsid w:val="00073BAA"/>
    <w:rsid w:val="00084CDD"/>
    <w:rsid w:val="0009565C"/>
    <w:rsid w:val="00096F6F"/>
    <w:rsid w:val="000A0FF2"/>
    <w:rsid w:val="000A4562"/>
    <w:rsid w:val="000A4B97"/>
    <w:rsid w:val="000A6D4C"/>
    <w:rsid w:val="000B3948"/>
    <w:rsid w:val="000C00F4"/>
    <w:rsid w:val="000C1918"/>
    <w:rsid w:val="000C2EEF"/>
    <w:rsid w:val="000C6422"/>
    <w:rsid w:val="000D0240"/>
    <w:rsid w:val="000D35BF"/>
    <w:rsid w:val="000E1A7F"/>
    <w:rsid w:val="000F0707"/>
    <w:rsid w:val="00112EE4"/>
    <w:rsid w:val="0012020C"/>
    <w:rsid w:val="00120538"/>
    <w:rsid w:val="00126418"/>
    <w:rsid w:val="00134878"/>
    <w:rsid w:val="0016285F"/>
    <w:rsid w:val="00164592"/>
    <w:rsid w:val="00167C71"/>
    <w:rsid w:val="001712B9"/>
    <w:rsid w:val="00171877"/>
    <w:rsid w:val="00184EAE"/>
    <w:rsid w:val="001A78F5"/>
    <w:rsid w:val="001F64E0"/>
    <w:rsid w:val="00201FC7"/>
    <w:rsid w:val="002158FD"/>
    <w:rsid w:val="00222255"/>
    <w:rsid w:val="00231189"/>
    <w:rsid w:val="00231341"/>
    <w:rsid w:val="0023414E"/>
    <w:rsid w:val="00236CA9"/>
    <w:rsid w:val="0025338F"/>
    <w:rsid w:val="002748A2"/>
    <w:rsid w:val="0028376A"/>
    <w:rsid w:val="00287BF0"/>
    <w:rsid w:val="002961DC"/>
    <w:rsid w:val="002A16B3"/>
    <w:rsid w:val="002A21D7"/>
    <w:rsid w:val="002C1DD1"/>
    <w:rsid w:val="002D1631"/>
    <w:rsid w:val="002D2917"/>
    <w:rsid w:val="002D7A00"/>
    <w:rsid w:val="002E57A3"/>
    <w:rsid w:val="0030004F"/>
    <w:rsid w:val="00306E36"/>
    <w:rsid w:val="00312A08"/>
    <w:rsid w:val="00314A69"/>
    <w:rsid w:val="003168EB"/>
    <w:rsid w:val="003424CC"/>
    <w:rsid w:val="00343052"/>
    <w:rsid w:val="003624C1"/>
    <w:rsid w:val="00375AE3"/>
    <w:rsid w:val="003776DA"/>
    <w:rsid w:val="00390768"/>
    <w:rsid w:val="00391389"/>
    <w:rsid w:val="00395C3E"/>
    <w:rsid w:val="00395EDB"/>
    <w:rsid w:val="003A0BC5"/>
    <w:rsid w:val="003B3351"/>
    <w:rsid w:val="003B3828"/>
    <w:rsid w:val="003B66D4"/>
    <w:rsid w:val="003C02E6"/>
    <w:rsid w:val="003C65A8"/>
    <w:rsid w:val="003D1A07"/>
    <w:rsid w:val="003D7677"/>
    <w:rsid w:val="003E1D54"/>
    <w:rsid w:val="003E506F"/>
    <w:rsid w:val="003F137F"/>
    <w:rsid w:val="004008AA"/>
    <w:rsid w:val="004108EB"/>
    <w:rsid w:val="00417834"/>
    <w:rsid w:val="0042642F"/>
    <w:rsid w:val="0043413C"/>
    <w:rsid w:val="004401AE"/>
    <w:rsid w:val="00441242"/>
    <w:rsid w:val="00455694"/>
    <w:rsid w:val="00457AA1"/>
    <w:rsid w:val="00460BDF"/>
    <w:rsid w:val="00461ADC"/>
    <w:rsid w:val="0046769C"/>
    <w:rsid w:val="004768E7"/>
    <w:rsid w:val="00481169"/>
    <w:rsid w:val="00493AE6"/>
    <w:rsid w:val="004B4392"/>
    <w:rsid w:val="004E3D7E"/>
    <w:rsid w:val="004E3E2E"/>
    <w:rsid w:val="004E5C7F"/>
    <w:rsid w:val="004F0C71"/>
    <w:rsid w:val="004F0CF1"/>
    <w:rsid w:val="00501115"/>
    <w:rsid w:val="005073D7"/>
    <w:rsid w:val="00510545"/>
    <w:rsid w:val="00517443"/>
    <w:rsid w:val="00522945"/>
    <w:rsid w:val="00532FAE"/>
    <w:rsid w:val="00534870"/>
    <w:rsid w:val="00554176"/>
    <w:rsid w:val="0055442F"/>
    <w:rsid w:val="0056524F"/>
    <w:rsid w:val="00572A22"/>
    <w:rsid w:val="00583CF5"/>
    <w:rsid w:val="00585646"/>
    <w:rsid w:val="005A0D8F"/>
    <w:rsid w:val="005A313A"/>
    <w:rsid w:val="005B2FB2"/>
    <w:rsid w:val="005B5982"/>
    <w:rsid w:val="005B76AC"/>
    <w:rsid w:val="005C0A3C"/>
    <w:rsid w:val="005C3B6B"/>
    <w:rsid w:val="005D695B"/>
    <w:rsid w:val="005D78C9"/>
    <w:rsid w:val="005E2C55"/>
    <w:rsid w:val="005F0A0E"/>
    <w:rsid w:val="005F5A4E"/>
    <w:rsid w:val="005F6310"/>
    <w:rsid w:val="005F6650"/>
    <w:rsid w:val="00601B34"/>
    <w:rsid w:val="00603ED8"/>
    <w:rsid w:val="006049A4"/>
    <w:rsid w:val="00616349"/>
    <w:rsid w:val="006166BA"/>
    <w:rsid w:val="0062094A"/>
    <w:rsid w:val="0062404F"/>
    <w:rsid w:val="006323C5"/>
    <w:rsid w:val="00634C20"/>
    <w:rsid w:val="00637D60"/>
    <w:rsid w:val="00640C11"/>
    <w:rsid w:val="006410BC"/>
    <w:rsid w:val="00690134"/>
    <w:rsid w:val="00691F27"/>
    <w:rsid w:val="00693DC8"/>
    <w:rsid w:val="006A1240"/>
    <w:rsid w:val="006A5FF9"/>
    <w:rsid w:val="006C1585"/>
    <w:rsid w:val="006C3614"/>
    <w:rsid w:val="006D08F1"/>
    <w:rsid w:val="006D2CCE"/>
    <w:rsid w:val="006D4FF7"/>
    <w:rsid w:val="006E3738"/>
    <w:rsid w:val="006F2948"/>
    <w:rsid w:val="006F5ACC"/>
    <w:rsid w:val="006F648D"/>
    <w:rsid w:val="00711010"/>
    <w:rsid w:val="00714277"/>
    <w:rsid w:val="007172E3"/>
    <w:rsid w:val="00722423"/>
    <w:rsid w:val="00734B5D"/>
    <w:rsid w:val="0076237C"/>
    <w:rsid w:val="00762FA8"/>
    <w:rsid w:val="00777269"/>
    <w:rsid w:val="00786E17"/>
    <w:rsid w:val="00792AA0"/>
    <w:rsid w:val="00797666"/>
    <w:rsid w:val="00797734"/>
    <w:rsid w:val="007A3189"/>
    <w:rsid w:val="007A4AA5"/>
    <w:rsid w:val="007A6AC2"/>
    <w:rsid w:val="007B3A47"/>
    <w:rsid w:val="007C1E48"/>
    <w:rsid w:val="007E461C"/>
    <w:rsid w:val="007E5C9A"/>
    <w:rsid w:val="007F3734"/>
    <w:rsid w:val="007F7009"/>
    <w:rsid w:val="007F7171"/>
    <w:rsid w:val="007F7AE0"/>
    <w:rsid w:val="00802286"/>
    <w:rsid w:val="00807195"/>
    <w:rsid w:val="0081189A"/>
    <w:rsid w:val="00814870"/>
    <w:rsid w:val="00816325"/>
    <w:rsid w:val="00827917"/>
    <w:rsid w:val="00842CC0"/>
    <w:rsid w:val="00862171"/>
    <w:rsid w:val="008739AF"/>
    <w:rsid w:val="00881228"/>
    <w:rsid w:val="00886669"/>
    <w:rsid w:val="00891917"/>
    <w:rsid w:val="008A14DC"/>
    <w:rsid w:val="008B59F8"/>
    <w:rsid w:val="008C4F9B"/>
    <w:rsid w:val="008D5136"/>
    <w:rsid w:val="008E3A04"/>
    <w:rsid w:val="008E55C9"/>
    <w:rsid w:val="008F7AE5"/>
    <w:rsid w:val="008F7B2E"/>
    <w:rsid w:val="00930FAD"/>
    <w:rsid w:val="009331D5"/>
    <w:rsid w:val="00942D05"/>
    <w:rsid w:val="00953879"/>
    <w:rsid w:val="009616B0"/>
    <w:rsid w:val="009624D2"/>
    <w:rsid w:val="0096328B"/>
    <w:rsid w:val="00964E66"/>
    <w:rsid w:val="0096681A"/>
    <w:rsid w:val="00987A49"/>
    <w:rsid w:val="00994158"/>
    <w:rsid w:val="00996468"/>
    <w:rsid w:val="009A09C8"/>
    <w:rsid w:val="009B709E"/>
    <w:rsid w:val="009C06A2"/>
    <w:rsid w:val="009C0D7F"/>
    <w:rsid w:val="009C6E8C"/>
    <w:rsid w:val="009D10E3"/>
    <w:rsid w:val="009D4023"/>
    <w:rsid w:val="009D65B6"/>
    <w:rsid w:val="009E16D7"/>
    <w:rsid w:val="009F5FA3"/>
    <w:rsid w:val="00A0066D"/>
    <w:rsid w:val="00A00BCB"/>
    <w:rsid w:val="00A013DF"/>
    <w:rsid w:val="00A044C2"/>
    <w:rsid w:val="00A07528"/>
    <w:rsid w:val="00A13199"/>
    <w:rsid w:val="00A16F99"/>
    <w:rsid w:val="00A21FD4"/>
    <w:rsid w:val="00A60E2A"/>
    <w:rsid w:val="00A64026"/>
    <w:rsid w:val="00A647A7"/>
    <w:rsid w:val="00A6750B"/>
    <w:rsid w:val="00A72F8D"/>
    <w:rsid w:val="00A7454A"/>
    <w:rsid w:val="00AA3922"/>
    <w:rsid w:val="00AA6B2D"/>
    <w:rsid w:val="00AA6BFE"/>
    <w:rsid w:val="00AB050A"/>
    <w:rsid w:val="00AD4B07"/>
    <w:rsid w:val="00AD7BA9"/>
    <w:rsid w:val="00AE1D1E"/>
    <w:rsid w:val="00AE21F2"/>
    <w:rsid w:val="00AE2A22"/>
    <w:rsid w:val="00B12601"/>
    <w:rsid w:val="00B20600"/>
    <w:rsid w:val="00B40E2D"/>
    <w:rsid w:val="00B61238"/>
    <w:rsid w:val="00B61ACF"/>
    <w:rsid w:val="00B622AA"/>
    <w:rsid w:val="00B65FD1"/>
    <w:rsid w:val="00B71920"/>
    <w:rsid w:val="00B81EBD"/>
    <w:rsid w:val="00B9279D"/>
    <w:rsid w:val="00B93AAC"/>
    <w:rsid w:val="00BA6594"/>
    <w:rsid w:val="00BB1C28"/>
    <w:rsid w:val="00BB363A"/>
    <w:rsid w:val="00BC5C5C"/>
    <w:rsid w:val="00BC66B1"/>
    <w:rsid w:val="00BC71FF"/>
    <w:rsid w:val="00BD5256"/>
    <w:rsid w:val="00BD7F98"/>
    <w:rsid w:val="00BE4714"/>
    <w:rsid w:val="00BF2677"/>
    <w:rsid w:val="00BF3636"/>
    <w:rsid w:val="00C0635C"/>
    <w:rsid w:val="00C14063"/>
    <w:rsid w:val="00C14F7B"/>
    <w:rsid w:val="00C27AC1"/>
    <w:rsid w:val="00C53947"/>
    <w:rsid w:val="00C54C51"/>
    <w:rsid w:val="00C5612C"/>
    <w:rsid w:val="00C63552"/>
    <w:rsid w:val="00C678A8"/>
    <w:rsid w:val="00C71652"/>
    <w:rsid w:val="00C73A21"/>
    <w:rsid w:val="00C81FBF"/>
    <w:rsid w:val="00C878DF"/>
    <w:rsid w:val="00C926E5"/>
    <w:rsid w:val="00CC0C32"/>
    <w:rsid w:val="00CE2D99"/>
    <w:rsid w:val="00CF0061"/>
    <w:rsid w:val="00D0319A"/>
    <w:rsid w:val="00D0358F"/>
    <w:rsid w:val="00D24786"/>
    <w:rsid w:val="00D37E3A"/>
    <w:rsid w:val="00D42BF3"/>
    <w:rsid w:val="00D451D4"/>
    <w:rsid w:val="00D5211B"/>
    <w:rsid w:val="00D53DEF"/>
    <w:rsid w:val="00D73971"/>
    <w:rsid w:val="00D81B9B"/>
    <w:rsid w:val="00D858F9"/>
    <w:rsid w:val="00D943D5"/>
    <w:rsid w:val="00D97959"/>
    <w:rsid w:val="00D97B87"/>
    <w:rsid w:val="00DA5EE1"/>
    <w:rsid w:val="00DB15C2"/>
    <w:rsid w:val="00DC1E21"/>
    <w:rsid w:val="00DC202A"/>
    <w:rsid w:val="00DD2134"/>
    <w:rsid w:val="00DD2CDE"/>
    <w:rsid w:val="00DD3B31"/>
    <w:rsid w:val="00E04BC6"/>
    <w:rsid w:val="00E0693F"/>
    <w:rsid w:val="00E111C7"/>
    <w:rsid w:val="00E12011"/>
    <w:rsid w:val="00E1593E"/>
    <w:rsid w:val="00E1634A"/>
    <w:rsid w:val="00E20251"/>
    <w:rsid w:val="00E24452"/>
    <w:rsid w:val="00E3769A"/>
    <w:rsid w:val="00E37AC0"/>
    <w:rsid w:val="00E63399"/>
    <w:rsid w:val="00E64E72"/>
    <w:rsid w:val="00EA65F8"/>
    <w:rsid w:val="00EA7081"/>
    <w:rsid w:val="00EC035E"/>
    <w:rsid w:val="00EE1A7C"/>
    <w:rsid w:val="00EE3721"/>
    <w:rsid w:val="00EE5D22"/>
    <w:rsid w:val="00EF46E2"/>
    <w:rsid w:val="00EF6C36"/>
    <w:rsid w:val="00F00B8F"/>
    <w:rsid w:val="00F130D7"/>
    <w:rsid w:val="00F23C19"/>
    <w:rsid w:val="00F24278"/>
    <w:rsid w:val="00F24F97"/>
    <w:rsid w:val="00F254C4"/>
    <w:rsid w:val="00F27B73"/>
    <w:rsid w:val="00F41B98"/>
    <w:rsid w:val="00F439F9"/>
    <w:rsid w:val="00F47B91"/>
    <w:rsid w:val="00F5491E"/>
    <w:rsid w:val="00F55631"/>
    <w:rsid w:val="00F64856"/>
    <w:rsid w:val="00F65149"/>
    <w:rsid w:val="00F776C4"/>
    <w:rsid w:val="00F8226D"/>
    <w:rsid w:val="00F84D54"/>
    <w:rsid w:val="00F9012B"/>
    <w:rsid w:val="00FA03CD"/>
    <w:rsid w:val="00FB4FC4"/>
    <w:rsid w:val="00FB7158"/>
    <w:rsid w:val="00FC519F"/>
    <w:rsid w:val="00FD065A"/>
    <w:rsid w:val="00FE18E9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C0904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8564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BE1E-0A51-44CB-98C2-AAFB9D1A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38</TotalTime>
  <Pages>1</Pages>
  <Words>220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Work Station</cp:lastModifiedBy>
  <cp:revision>9</cp:revision>
  <cp:lastPrinted>2023-09-22T07:34:00Z</cp:lastPrinted>
  <dcterms:created xsi:type="dcterms:W3CDTF">2022-09-14T08:24:00Z</dcterms:created>
  <dcterms:modified xsi:type="dcterms:W3CDTF">2024-09-16T08:06:00Z</dcterms:modified>
</cp:coreProperties>
</file>